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’hôte principal"/>
      </w:tblPr>
      <w:tblGrid>
        <w:gridCol w:w="4111"/>
        <w:gridCol w:w="6067"/>
      </w:tblGrid>
      <w:tr w:rsidR="002C2CDD" w:rsidRPr="009C0959" w14:paraId="37D46D0C" w14:textId="77777777" w:rsidTr="00FB379B">
        <w:tc>
          <w:tcPr>
            <w:tcW w:w="4111" w:type="dxa"/>
            <w:tcMar>
              <w:top w:w="504" w:type="dxa"/>
              <w:right w:w="720" w:type="dxa"/>
            </w:tcMar>
          </w:tcPr>
          <w:p w14:paraId="46C97E34" w14:textId="77777777" w:rsidR="00523479" w:rsidRPr="009C0959" w:rsidRDefault="008F5E2D" w:rsidP="00523479">
            <w:pPr>
              <w:pStyle w:val="Initiales"/>
            </w:pPr>
            <w:r w:rsidRPr="009C0959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913DBCA" wp14:editId="29E38D41">
                      <wp:simplePos x="0" y="0"/>
                      <wp:positionH relativeFrom="column">
                        <wp:posOffset>4425</wp:posOffset>
                      </wp:positionH>
                      <wp:positionV relativeFrom="paragraph">
                        <wp:posOffset>-487680</wp:posOffset>
                      </wp:positionV>
                      <wp:extent cx="6454877" cy="1810512"/>
                      <wp:effectExtent l="0" t="0" r="3175" b="0"/>
                      <wp:wrapNone/>
                      <wp:docPr id="5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877" cy="1810512"/>
                                <a:chOff x="0" y="0"/>
                                <a:chExt cx="6454877" cy="1810512"/>
                              </a:xfrm>
                            </wpg:grpSpPr>
                            <wps:wsp>
                              <wps:cNvPr id="43" name="Rectangle rouge"/>
                              <wps:cNvSpPr/>
                              <wps:spPr>
                                <a:xfrm>
                                  <a:off x="1133413" y="418955"/>
                                  <a:ext cx="5321464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ercle rouge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ercle blanc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C97AEC1" id="Groupe 1" o:spid="_x0000_s1026" style="position:absolute;margin-left:.35pt;margin-top:-38.4pt;width:508.25pt;height:142.55pt;z-index:-251657216;mso-width-relative:margin" coordsize="64548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">
                      <v:rect id="Rectangle rouge" o:spid="_x0000_s1027" style="position:absolute;left:11334;top:4189;width:53214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ercle rouge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ercle blanc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132768">
              <w:t xml:space="preserve"> </w:t>
            </w:r>
            <w:sdt>
              <w:sdtPr>
                <w:alias w:val="Initiales:"/>
                <w:tag w:val="Initiales:"/>
                <w:id w:val="477349409"/>
                <w:placeholder>
                  <w:docPart w:val="ADC7C6AA044F40A188213F75265DFEB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8709A8">
                  <w:t>cv</w:t>
                </w:r>
              </w:sdtContent>
            </w:sdt>
          </w:p>
          <w:p w14:paraId="3AFB6017" w14:textId="1676CF35" w:rsidR="00C263A4" w:rsidRPr="009C0959" w:rsidRDefault="00C263A4" w:rsidP="007569C1">
            <w:pPr>
              <w:pStyle w:val="Titre3"/>
            </w:pPr>
            <w:r>
              <w:t>profil</w:t>
            </w:r>
            <w:r w:rsidR="00BC27A2">
              <w:t xml:space="preserve">   </w:t>
            </w:r>
            <w:r w:rsidR="00AA7ED4">
              <w:rPr>
                <w:noProof/>
                <w:lang w:eastAsia="fr-FR"/>
              </w:rPr>
              <w:drawing>
                <wp:inline distT="0" distB="0" distL="0" distR="0" wp14:anchorId="5E549B6B" wp14:editId="7D974CC5">
                  <wp:extent cx="2181600" cy="1627200"/>
                  <wp:effectExtent l="0" t="8572" r="952" b="953"/>
                  <wp:docPr id="15" name="Image 15" descr="C:\Users\Théo\AppData\Local\Microsoft\Windows\INetCache\Content.Word\IMG_8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héo\AppData\Local\Microsoft\Windows\INetCache\Content.Word\IMG_84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81" t="1" r="1" b="-881"/>
                          <a:stretch/>
                        </pic:blipFill>
                        <pic:spPr bwMode="auto">
                          <a:xfrm rot="5400000">
                            <a:off x="0" y="0"/>
                            <a:ext cx="2181600" cy="16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A22BF8" w14:textId="77777777" w:rsidR="00C263A4" w:rsidRDefault="00C263A4" w:rsidP="00C263A4">
            <w:r>
              <w:t>Nom : Theo nahmani</w:t>
            </w:r>
          </w:p>
          <w:p w14:paraId="607DAC39" w14:textId="77777777" w:rsidR="00C263A4" w:rsidRDefault="00C263A4" w:rsidP="00C263A4"/>
          <w:p w14:paraId="5044EC75" w14:textId="77777777" w:rsidR="00C263A4" w:rsidRDefault="00C263A4" w:rsidP="00C263A4">
            <w:r>
              <w:t>Date de naissance :26 mars 2005</w:t>
            </w:r>
          </w:p>
          <w:p w14:paraId="7F3037F7" w14:textId="77777777" w:rsidR="00C263A4" w:rsidRDefault="00C263A4" w:rsidP="00C263A4"/>
          <w:p w14:paraId="77DFFB68" w14:textId="77777777" w:rsidR="00C263A4" w:rsidRDefault="00C263A4" w:rsidP="00C263A4">
            <w:r>
              <w:t>Téléphone :06 28 66 43 75</w:t>
            </w:r>
          </w:p>
          <w:p w14:paraId="66BCCE93" w14:textId="77777777" w:rsidR="00C263A4" w:rsidRDefault="00C263A4" w:rsidP="00C263A4"/>
          <w:p w14:paraId="744DB8BD" w14:textId="77777777" w:rsidR="00C263A4" w:rsidRDefault="00C263A4" w:rsidP="00C263A4">
            <w:r>
              <w:t xml:space="preserve">E-mail :  </w:t>
            </w:r>
          </w:p>
          <w:p w14:paraId="64B5149B" w14:textId="77777777" w:rsidR="00C263A4" w:rsidRDefault="00661B40" w:rsidP="00C263A4">
            <w:hyperlink r:id="rId8" w:history="1">
              <w:r w:rsidR="00C263A4" w:rsidRPr="00A172FC">
                <w:rPr>
                  <w:rStyle w:val="Lienhypertexte"/>
                </w:rPr>
                <w:t>theo.lea.nahmani@gmail.com</w:t>
              </w:r>
            </w:hyperlink>
          </w:p>
          <w:p w14:paraId="11E47885" w14:textId="77777777" w:rsidR="00C263A4" w:rsidRPr="009C0959" w:rsidRDefault="00C263A4" w:rsidP="00C263A4"/>
          <w:p w14:paraId="04F0439D" w14:textId="77777777" w:rsidR="002C2CDD" w:rsidRPr="009C0959" w:rsidRDefault="00661B40" w:rsidP="007569C1">
            <w:pPr>
              <w:pStyle w:val="Titre3"/>
            </w:pPr>
            <w:sdt>
              <w:sdtPr>
                <w:alias w:val="Compétences :"/>
                <w:tag w:val="Compétences :"/>
                <w:id w:val="1490835561"/>
                <w:placeholder>
                  <w:docPart w:val="E35902788BCC4D4B984F7C3A67BCDA0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C0959">
                  <w:rPr>
                    <w:lang w:bidi="fr-FR"/>
                  </w:rPr>
                  <w:t>Compétences</w:t>
                </w:r>
              </w:sdtContent>
            </w:sdt>
          </w:p>
          <w:p w14:paraId="105E817B" w14:textId="77777777" w:rsidR="00741125" w:rsidRDefault="00781DA4" w:rsidP="00781DA4">
            <w:r>
              <w:t>Je suis :</w:t>
            </w:r>
          </w:p>
          <w:p w14:paraId="1499FBF1" w14:textId="77777777" w:rsidR="00781DA4" w:rsidRDefault="00781DA4" w:rsidP="00781DA4"/>
          <w:p w14:paraId="7262FF20" w14:textId="77777777" w:rsidR="008709A8" w:rsidRDefault="00D47461" w:rsidP="00781DA4">
            <w:r>
              <w:t>D</w:t>
            </w:r>
            <w:r w:rsidR="00781DA4">
              <w:t>ynamique</w:t>
            </w:r>
          </w:p>
          <w:p w14:paraId="5AE25FC4" w14:textId="77777777" w:rsidR="008709A8" w:rsidRDefault="008709A8" w:rsidP="00781DA4"/>
          <w:p w14:paraId="3980C6D5" w14:textId="5A215E23" w:rsidR="00D47461" w:rsidRDefault="001E73F1" w:rsidP="00781DA4">
            <w:r>
              <w:t>Motivé</w:t>
            </w:r>
            <w:r w:rsidR="00D47461">
              <w:t xml:space="preserve"> </w:t>
            </w:r>
          </w:p>
          <w:p w14:paraId="1C58B10C" w14:textId="77777777" w:rsidR="008709A8" w:rsidRDefault="008709A8" w:rsidP="00781DA4"/>
          <w:p w14:paraId="118CE0C5" w14:textId="2B7E40FF" w:rsidR="00D47461" w:rsidRDefault="001E73F1" w:rsidP="00781DA4">
            <w:r>
              <w:t>Déterminé</w:t>
            </w:r>
            <w:r w:rsidR="00D47461">
              <w:t xml:space="preserve"> </w:t>
            </w:r>
          </w:p>
          <w:p w14:paraId="64979D03" w14:textId="77777777" w:rsidR="00D47461" w:rsidRDefault="00D47461" w:rsidP="00781DA4"/>
          <w:p w14:paraId="276F65D1" w14:textId="77777777" w:rsidR="00D47461" w:rsidRDefault="00D47461" w:rsidP="00781DA4"/>
          <w:p w14:paraId="77A1C1B6" w14:textId="77777777" w:rsidR="00781DA4" w:rsidRPr="009C0959" w:rsidRDefault="00781DA4" w:rsidP="00781DA4"/>
        </w:tc>
        <w:tc>
          <w:tcPr>
            <w:tcW w:w="6067" w:type="dxa"/>
            <w:tcMar>
              <w:top w:w="504" w:type="dxa"/>
              <w:left w:w="0" w:type="dxa"/>
            </w:tcMar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leau de disposition de titre"/>
            </w:tblPr>
            <w:tblGrid>
              <w:gridCol w:w="6067"/>
            </w:tblGrid>
            <w:tr w:rsidR="00C612DA" w:rsidRPr="009C0959" w14:paraId="1FC1721A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3916B91" w14:textId="77777777" w:rsidR="00906BEE" w:rsidRPr="00C263A4" w:rsidRDefault="00C263A4" w:rsidP="00906BEE">
                  <w:pPr>
                    <w:pStyle w:val="Titre2"/>
                    <w:outlineLvl w:val="1"/>
                    <w:rPr>
                      <w:sz w:val="40"/>
                      <w:szCs w:val="40"/>
                    </w:rPr>
                  </w:pPr>
                  <w:r w:rsidRPr="00C263A4">
                    <w:rPr>
                      <w:sz w:val="40"/>
                      <w:szCs w:val="40"/>
                    </w:rPr>
                    <w:lastRenderedPageBreak/>
                    <w:t>THEO NAHMANI</w:t>
                  </w:r>
                </w:p>
                <w:p w14:paraId="4CD8444F" w14:textId="15FA9643" w:rsidR="00C263A4" w:rsidRPr="009C0959" w:rsidRDefault="00B7590A" w:rsidP="00906BEE">
                  <w:pPr>
                    <w:pStyle w:val="Titre2"/>
                    <w:outlineLvl w:val="1"/>
                  </w:pPr>
                  <w:r>
                    <w:rPr>
                      <w:sz w:val="40"/>
                      <w:szCs w:val="40"/>
                    </w:rPr>
                    <w:t>É</w:t>
                  </w:r>
                  <w:r w:rsidR="00C263A4" w:rsidRPr="00C263A4">
                    <w:rPr>
                      <w:sz w:val="40"/>
                      <w:szCs w:val="40"/>
                    </w:rPr>
                    <w:t>TUDIANT</w:t>
                  </w:r>
                </w:p>
              </w:tc>
            </w:tr>
          </w:tbl>
          <w:p w14:paraId="5B431C65" w14:textId="77777777" w:rsidR="002C2CDD" w:rsidRPr="009C0959" w:rsidRDefault="00661B40" w:rsidP="007569C1">
            <w:pPr>
              <w:pStyle w:val="Titre3"/>
            </w:pPr>
            <w:sdt>
              <w:sdtPr>
                <w:alias w:val="Expérience :"/>
                <w:tag w:val="Expérience :"/>
                <w:id w:val="1217937480"/>
                <w:placeholder>
                  <w:docPart w:val="1AE6DE0499244B02BBF245F0604B3D02"/>
                </w:placeholder>
                <w:temporary/>
                <w:showingPlcHdr/>
                <w15:appearance w15:val="hidden"/>
              </w:sdtPr>
              <w:sdtEndPr/>
              <w:sdtContent>
                <w:r w:rsidR="00E905AA" w:rsidRPr="00E905AA">
                  <w:rPr>
                    <w:lang w:bidi="fr-FR"/>
                  </w:rPr>
                  <w:t>EXPERIENCES PROFESSIONNELLES</w:t>
                </w:r>
              </w:sdtContent>
            </w:sdt>
          </w:p>
          <w:p w14:paraId="38A53D70" w14:textId="77777777" w:rsidR="002C2CDD" w:rsidRDefault="002C2CDD" w:rsidP="00C263A4">
            <w:pPr>
              <w:pStyle w:val="Titre4"/>
              <w:rPr>
                <w:lang w:bidi="fr-FR"/>
              </w:rPr>
            </w:pPr>
            <w:r w:rsidRPr="009C0959">
              <w:rPr>
                <w:lang w:bidi="fr-FR"/>
              </w:rPr>
              <w:t xml:space="preserve"> </w:t>
            </w:r>
            <w:r w:rsidR="00FB379B">
              <w:rPr>
                <w:lang w:bidi="fr-FR"/>
              </w:rPr>
              <w:t>2020         stage de 3eme</w:t>
            </w:r>
          </w:p>
          <w:p w14:paraId="3632B6FF" w14:textId="25077036" w:rsidR="00FB379B" w:rsidRPr="00781DA4" w:rsidRDefault="00FB379B" w:rsidP="00C263A4">
            <w:pPr>
              <w:pStyle w:val="Titre4"/>
              <w:rPr>
                <w:rFonts w:ascii="Arial" w:hAnsi="Arial" w:cs="Arial"/>
                <w:lang w:bidi="fr-FR"/>
              </w:rPr>
            </w:pPr>
            <w:r w:rsidRPr="00781DA4">
              <w:rPr>
                <w:rFonts w:ascii="Arial" w:hAnsi="Arial" w:cs="Arial"/>
                <w:lang w:bidi="fr-FR"/>
              </w:rPr>
              <w:t xml:space="preserve">                    dans une entreprise de renovation    </w:t>
            </w:r>
          </w:p>
          <w:p w14:paraId="52A32F26" w14:textId="77777777" w:rsidR="00FB379B" w:rsidRPr="00781DA4" w:rsidRDefault="00FB379B" w:rsidP="00C263A4">
            <w:pPr>
              <w:pStyle w:val="Titre4"/>
              <w:rPr>
                <w:rFonts w:ascii="Arial" w:hAnsi="Arial" w:cs="Arial"/>
                <w:lang w:bidi="fr-FR"/>
              </w:rPr>
            </w:pPr>
            <w:r w:rsidRPr="00781DA4">
              <w:rPr>
                <w:rFonts w:ascii="Arial" w:hAnsi="Arial" w:cs="Arial"/>
                <w:lang w:bidi="fr-FR"/>
              </w:rPr>
              <w:t xml:space="preserve">                    interieur du nom de Brico passion </w:t>
            </w:r>
          </w:p>
          <w:p w14:paraId="5954AED4" w14:textId="77777777" w:rsidR="00FB379B" w:rsidRDefault="00FB379B" w:rsidP="00C263A4">
            <w:pPr>
              <w:pStyle w:val="Titre4"/>
              <w:rPr>
                <w:lang w:bidi="fr-FR"/>
              </w:rPr>
            </w:pPr>
          </w:p>
          <w:p w14:paraId="20C3D5AE" w14:textId="64FC9280" w:rsidR="00FB379B" w:rsidRDefault="00FB379B" w:rsidP="00C263A4">
            <w:pPr>
              <w:pStyle w:val="Titre4"/>
              <w:rPr>
                <w:lang w:bidi="fr-FR"/>
              </w:rPr>
            </w:pPr>
            <w:r w:rsidRPr="00FB379B">
              <w:rPr>
                <w:lang w:bidi="fr-FR"/>
              </w:rPr>
              <w:t>2</w:t>
            </w:r>
            <w:r>
              <w:rPr>
                <w:lang w:bidi="fr-FR"/>
              </w:rPr>
              <w:t xml:space="preserve">021          </w:t>
            </w:r>
            <w:r w:rsidRPr="00FB379B">
              <w:rPr>
                <w:rFonts w:asciiTheme="minorHAnsi" w:hAnsiTheme="minorHAnsi"/>
                <w:lang w:bidi="fr-FR"/>
              </w:rPr>
              <w:t>s</w:t>
            </w:r>
            <w:r>
              <w:rPr>
                <w:lang w:bidi="fr-FR"/>
              </w:rPr>
              <w:t xml:space="preserve">tage </w:t>
            </w:r>
            <w:r w:rsidR="001E73F1">
              <w:rPr>
                <w:lang w:bidi="fr-FR"/>
              </w:rPr>
              <w:t>D’OBSERVATION</w:t>
            </w:r>
          </w:p>
          <w:p w14:paraId="35660484" w14:textId="1E6F689D" w:rsidR="00256C5A" w:rsidRDefault="00256C5A" w:rsidP="00C263A4">
            <w:pPr>
              <w:pStyle w:val="Titre4"/>
              <w:rPr>
                <w:lang w:bidi="fr-FR"/>
              </w:rPr>
            </w:pPr>
          </w:p>
          <w:p w14:paraId="13E945D0" w14:textId="33F551FB" w:rsidR="00FB379B" w:rsidRDefault="00256C5A" w:rsidP="00C263A4">
            <w:pPr>
              <w:pStyle w:val="Titre4"/>
              <w:rPr>
                <w:rFonts w:asciiTheme="minorHAnsi" w:hAnsiTheme="minorHAnsi"/>
                <w:lang w:bidi="fr-FR"/>
              </w:rPr>
            </w:pPr>
            <w:r>
              <w:rPr>
                <w:rFonts w:asciiTheme="minorHAnsi" w:hAnsiTheme="minorHAnsi"/>
                <w:lang w:bidi="fr-FR"/>
              </w:rPr>
              <w:t xml:space="preserve">                   </w:t>
            </w:r>
            <w:r w:rsidR="00FB379B" w:rsidRPr="00FB379B">
              <w:rPr>
                <w:rFonts w:asciiTheme="minorHAnsi" w:hAnsiTheme="minorHAnsi"/>
                <w:lang w:bidi="fr-FR"/>
              </w:rPr>
              <w:t xml:space="preserve">chez AUDI, dreux    </w:t>
            </w:r>
          </w:p>
          <w:p w14:paraId="37726A42" w14:textId="77777777" w:rsidR="00256C5A" w:rsidRDefault="00256C5A" w:rsidP="00C263A4">
            <w:pPr>
              <w:pStyle w:val="Titre4"/>
              <w:rPr>
                <w:rFonts w:asciiTheme="minorHAnsi" w:hAnsiTheme="minorHAnsi"/>
                <w:b/>
                <w:lang w:bidi="fr-FR"/>
              </w:rPr>
            </w:pPr>
          </w:p>
          <w:p w14:paraId="08AD6BD7" w14:textId="54079177" w:rsidR="00256C5A" w:rsidRPr="00256C5A" w:rsidRDefault="00256C5A" w:rsidP="00C263A4">
            <w:pPr>
              <w:pStyle w:val="Titre4"/>
              <w:rPr>
                <w:lang w:bidi="fr-FR"/>
              </w:rPr>
            </w:pPr>
            <w:r w:rsidRPr="00256C5A">
              <w:rPr>
                <w:b/>
                <w:lang w:bidi="fr-FR"/>
              </w:rPr>
              <w:t>2023 DU 17 au 25 AVRIL</w:t>
            </w:r>
            <w:r w:rsidRPr="00256C5A">
              <w:rPr>
                <w:lang w:bidi="fr-FR"/>
              </w:rPr>
              <w:t xml:space="preserve"> </w:t>
            </w:r>
          </w:p>
          <w:p w14:paraId="349D8F1A" w14:textId="77777777" w:rsidR="00256C5A" w:rsidRDefault="00256C5A" w:rsidP="00C263A4">
            <w:pPr>
              <w:pStyle w:val="Titre4"/>
              <w:rPr>
                <w:rFonts w:asciiTheme="minorHAnsi" w:hAnsiTheme="minorHAnsi"/>
                <w:lang w:bidi="fr-FR"/>
              </w:rPr>
            </w:pPr>
          </w:p>
          <w:p w14:paraId="3FB2DB12" w14:textId="0F3FBC65" w:rsidR="00256C5A" w:rsidRDefault="00256C5A" w:rsidP="00C263A4">
            <w:pPr>
              <w:pStyle w:val="Titre4"/>
              <w:rPr>
                <w:rFonts w:ascii="Arial" w:hAnsi="Arial" w:cs="Arial"/>
                <w:lang w:bidi="fr-FR"/>
              </w:rPr>
            </w:pPr>
            <w:r w:rsidRPr="00256C5A">
              <w:rPr>
                <w:rFonts w:ascii="Arial" w:hAnsi="Arial" w:cs="Arial"/>
                <w:lang w:bidi="fr-FR"/>
              </w:rPr>
              <w:t>centre Lecler LES BATES</w:t>
            </w:r>
            <w:r>
              <w:rPr>
                <w:rFonts w:ascii="Arial" w:hAnsi="Arial" w:cs="Arial"/>
                <w:lang w:bidi="fr-FR"/>
              </w:rPr>
              <w:t>, Dreux</w:t>
            </w:r>
          </w:p>
          <w:p w14:paraId="795E191A" w14:textId="77777777" w:rsidR="00256C5A" w:rsidRPr="00256C5A" w:rsidRDefault="00256C5A" w:rsidP="00C263A4">
            <w:pPr>
              <w:pStyle w:val="Titre4"/>
              <w:rPr>
                <w:rFonts w:ascii="Arial" w:hAnsi="Arial" w:cs="Arial"/>
                <w:lang w:bidi="fr-FR"/>
              </w:rPr>
            </w:pPr>
          </w:p>
          <w:p w14:paraId="69106B87" w14:textId="06F28328" w:rsidR="00256C5A" w:rsidRDefault="00256C5A" w:rsidP="00C263A4">
            <w:pPr>
              <w:pStyle w:val="Titre4"/>
              <w:rPr>
                <w:rFonts w:ascii="Arial" w:hAnsi="Arial" w:cs="Arial"/>
                <w:lang w:bidi="fr-FR"/>
              </w:rPr>
            </w:pPr>
            <w:r w:rsidRPr="00256C5A">
              <w:rPr>
                <w:rFonts w:ascii="Arial" w:hAnsi="Arial" w:cs="Arial"/>
                <w:lang w:bidi="fr-FR"/>
              </w:rPr>
              <w:t>Fonction : remplacement temporaire du</w:t>
            </w:r>
          </w:p>
          <w:p w14:paraId="30AF0E28" w14:textId="03DCECBC" w:rsidR="00256C5A" w:rsidRPr="00256C5A" w:rsidRDefault="00256C5A" w:rsidP="00C263A4">
            <w:pPr>
              <w:pStyle w:val="Titre4"/>
              <w:rPr>
                <w:rFonts w:ascii="Arial" w:hAnsi="Arial" w:cs="Arial"/>
                <w:lang w:bidi="fr-FR"/>
              </w:rPr>
            </w:pPr>
            <w:r w:rsidRPr="00256C5A">
              <w:rPr>
                <w:rFonts w:ascii="Arial" w:hAnsi="Arial" w:cs="Arial"/>
                <w:lang w:bidi="fr-FR"/>
              </w:rPr>
              <w:t xml:space="preserve"> responsable adjoint fruits / legumes</w:t>
            </w:r>
          </w:p>
          <w:p w14:paraId="319BD16A" w14:textId="77777777" w:rsidR="00256C5A" w:rsidRDefault="00256C5A" w:rsidP="00C263A4">
            <w:pPr>
              <w:pStyle w:val="Titre4"/>
              <w:rPr>
                <w:rFonts w:asciiTheme="minorHAnsi" w:hAnsiTheme="minorHAnsi"/>
                <w:b/>
                <w:lang w:bidi="fr-FR"/>
              </w:rPr>
            </w:pPr>
          </w:p>
          <w:p w14:paraId="2E6BEAD0" w14:textId="4F3B50E9" w:rsidR="00256C5A" w:rsidRPr="00256C5A" w:rsidRDefault="00256C5A" w:rsidP="00C263A4">
            <w:pPr>
              <w:pStyle w:val="Titre4"/>
              <w:rPr>
                <w:rFonts w:asciiTheme="minorHAnsi" w:hAnsiTheme="minorHAnsi"/>
                <w:b/>
                <w:lang w:bidi="fr-FR"/>
              </w:rPr>
            </w:pPr>
            <w:r>
              <w:rPr>
                <w:rFonts w:asciiTheme="minorHAnsi" w:hAnsiTheme="minorHAnsi"/>
                <w:b/>
                <w:lang w:bidi="fr-FR"/>
              </w:rPr>
              <w:t xml:space="preserve">       </w:t>
            </w:r>
          </w:p>
          <w:p w14:paraId="3628F6BA" w14:textId="3E29A71E" w:rsidR="002C2CDD" w:rsidRDefault="00256C5A" w:rsidP="00256C5A">
            <w:pPr>
              <w:pStyle w:val="Titre4"/>
            </w:pPr>
            <w:r>
              <w:rPr>
                <w:rFonts w:asciiTheme="minorHAnsi" w:hAnsiTheme="minorHAnsi"/>
                <w:lang w:bidi="fr-FR"/>
              </w:rPr>
              <w:t xml:space="preserve">    </w:t>
            </w:r>
            <w:r w:rsidR="00BC27A2">
              <w:rPr>
                <w:rFonts w:asciiTheme="minorHAnsi" w:hAnsiTheme="minorHAnsi"/>
                <w:lang w:bidi="fr-FR"/>
              </w:rPr>
              <w:t xml:space="preserve">           </w:t>
            </w:r>
            <w:r w:rsidR="00FB379B">
              <w:t>education</w:t>
            </w:r>
            <w:r w:rsidR="00661B40">
              <w:t xml:space="preserve"> </w:t>
            </w:r>
          </w:p>
          <w:p w14:paraId="5EFCEC6F" w14:textId="77777777" w:rsidR="00661B40" w:rsidRPr="00256C5A" w:rsidRDefault="00661B40" w:rsidP="00256C5A">
            <w:pPr>
              <w:pStyle w:val="Titre4"/>
              <w:rPr>
                <w:rFonts w:asciiTheme="minorHAnsi" w:hAnsiTheme="minorHAnsi"/>
                <w:lang w:bidi="fr-FR"/>
              </w:rPr>
            </w:pPr>
          </w:p>
          <w:p w14:paraId="5C8E214C" w14:textId="77777777" w:rsidR="002C2CDD" w:rsidRDefault="00FB379B" w:rsidP="00FB379B">
            <w:pPr>
              <w:pStyle w:val="Titre4"/>
              <w:rPr>
                <w:lang w:bidi="fr-FR"/>
              </w:rPr>
            </w:pPr>
            <w:r>
              <w:rPr>
                <w:lang w:bidi="fr-FR"/>
              </w:rPr>
              <w:t xml:space="preserve">2020        </w:t>
            </w:r>
            <w:r w:rsidR="00781DA4">
              <w:rPr>
                <w:rFonts w:asciiTheme="minorHAnsi" w:hAnsiTheme="minorHAnsi"/>
                <w:lang w:bidi="fr-FR"/>
              </w:rPr>
              <w:t>Brevet</w:t>
            </w:r>
            <w:r w:rsidR="00781DA4" w:rsidRPr="00781DA4">
              <w:rPr>
                <w:rFonts w:asciiTheme="minorHAnsi" w:hAnsiTheme="minorHAnsi"/>
                <w:lang w:bidi="fr-FR"/>
              </w:rPr>
              <w:t>, MENTION assez bien</w:t>
            </w:r>
            <w:r w:rsidR="00781DA4">
              <w:rPr>
                <w:lang w:bidi="fr-FR"/>
              </w:rPr>
              <w:t xml:space="preserve"> </w:t>
            </w:r>
          </w:p>
          <w:p w14:paraId="53A057BF" w14:textId="77777777" w:rsidR="00781DA4" w:rsidRDefault="00781DA4" w:rsidP="00FB379B">
            <w:pPr>
              <w:pStyle w:val="Titre4"/>
              <w:rPr>
                <w:rFonts w:asciiTheme="minorHAnsi" w:hAnsiTheme="minorHAnsi"/>
                <w:lang w:bidi="fr-FR"/>
              </w:rPr>
            </w:pPr>
            <w:r>
              <w:rPr>
                <w:lang w:bidi="fr-FR"/>
              </w:rPr>
              <w:t xml:space="preserve">                  </w:t>
            </w:r>
            <w:r w:rsidRPr="00781DA4">
              <w:rPr>
                <w:rFonts w:asciiTheme="minorHAnsi" w:hAnsiTheme="minorHAnsi"/>
                <w:lang w:bidi="fr-FR"/>
              </w:rPr>
              <w:t>coll</w:t>
            </w:r>
            <w:r>
              <w:rPr>
                <w:rFonts w:asciiTheme="minorHAnsi" w:hAnsiTheme="minorHAnsi"/>
                <w:lang w:bidi="fr-FR"/>
              </w:rPr>
              <w:t>EGE MOZART, ANET</w:t>
            </w:r>
          </w:p>
          <w:p w14:paraId="49530CE2" w14:textId="77777777" w:rsidR="00781DA4" w:rsidRDefault="00781DA4" w:rsidP="00FB379B">
            <w:pPr>
              <w:pStyle w:val="Titre4"/>
              <w:rPr>
                <w:rFonts w:asciiTheme="minorHAnsi" w:hAnsiTheme="minorHAnsi"/>
                <w:lang w:bidi="fr-FR"/>
              </w:rPr>
            </w:pPr>
          </w:p>
          <w:p w14:paraId="1222136B" w14:textId="75A7158D" w:rsidR="00781DA4" w:rsidRDefault="00781DA4" w:rsidP="00FB379B">
            <w:pPr>
              <w:pStyle w:val="Titre4"/>
            </w:pPr>
            <w:r w:rsidRPr="00781DA4">
              <w:t>2021</w:t>
            </w:r>
            <w:r>
              <w:t xml:space="preserve">       </w:t>
            </w:r>
            <w:r w:rsidRPr="00781DA4">
              <w:rPr>
                <w:rFonts w:asciiTheme="minorHAnsi" w:hAnsiTheme="minorHAnsi"/>
              </w:rPr>
              <w:t>premiere ann</w:t>
            </w:r>
            <w:r w:rsidR="00B7590A">
              <w:rPr>
                <w:rFonts w:asciiTheme="minorHAnsi" w:hAnsiTheme="minorHAnsi"/>
              </w:rPr>
              <w:t>Ée</w:t>
            </w:r>
            <w:r w:rsidRPr="00781DA4">
              <w:rPr>
                <w:rFonts w:asciiTheme="minorHAnsi" w:hAnsiTheme="minorHAnsi"/>
              </w:rPr>
              <w:t xml:space="preserve"> de bac pro effectu</w:t>
            </w:r>
            <w:r w:rsidR="00B7590A">
              <w:rPr>
                <w:rFonts w:asciiTheme="minorHAnsi" w:hAnsiTheme="minorHAnsi"/>
              </w:rPr>
              <w:t>É</w:t>
            </w:r>
            <w:r>
              <w:t xml:space="preserve"> </w:t>
            </w:r>
          </w:p>
          <w:p w14:paraId="404FB721" w14:textId="6B78D42B" w:rsidR="00781DA4" w:rsidRPr="00781DA4" w:rsidRDefault="00781DA4" w:rsidP="00FB379B">
            <w:pPr>
              <w:pStyle w:val="Titre4"/>
              <w:rPr>
                <w:rFonts w:asciiTheme="minorHAnsi" w:hAnsiTheme="minorHAnsi"/>
              </w:rPr>
            </w:pPr>
            <w:r>
              <w:t xml:space="preserve">                </w:t>
            </w:r>
            <w:r w:rsidRPr="00781DA4">
              <w:rPr>
                <w:rFonts w:asciiTheme="minorHAnsi" w:hAnsiTheme="minorHAnsi"/>
              </w:rPr>
              <w:t>lyc</w:t>
            </w:r>
            <w:r w:rsidR="00B7590A">
              <w:rPr>
                <w:rFonts w:asciiTheme="minorHAnsi" w:hAnsiTheme="minorHAnsi"/>
              </w:rPr>
              <w:t>É</w:t>
            </w:r>
            <w:r w:rsidRPr="00781DA4">
              <w:rPr>
                <w:rFonts w:asciiTheme="minorHAnsi" w:hAnsiTheme="minorHAnsi"/>
              </w:rPr>
              <w:t>e gilbert COURTOIS, DREUX 28260</w:t>
            </w:r>
          </w:p>
          <w:p w14:paraId="4D313CDD" w14:textId="77777777" w:rsidR="00781DA4" w:rsidRPr="00781DA4" w:rsidRDefault="00781DA4" w:rsidP="00FB379B">
            <w:pPr>
              <w:pStyle w:val="Titre4"/>
            </w:pPr>
          </w:p>
          <w:p w14:paraId="74F8B5E3" w14:textId="77777777" w:rsidR="002C2CDD" w:rsidRPr="00E905AA" w:rsidRDefault="00781DA4" w:rsidP="007569C1">
            <w:pPr>
              <w:pStyle w:val="Titre3"/>
            </w:pPr>
            <w:r>
              <w:t>competences</w:t>
            </w:r>
          </w:p>
          <w:p w14:paraId="0466A9DF" w14:textId="77777777" w:rsidR="00741125" w:rsidRDefault="00781DA4" w:rsidP="00781DA4">
            <w:r>
              <w:t>Langues</w:t>
            </w:r>
          </w:p>
          <w:p w14:paraId="718F92C5" w14:textId="77777777" w:rsidR="00781DA4" w:rsidRDefault="00781DA4" w:rsidP="00781DA4"/>
          <w:p w14:paraId="2BFE89B3" w14:textId="77777777" w:rsidR="00781DA4" w:rsidRDefault="00781DA4" w:rsidP="00781DA4">
            <w:r>
              <w:t>- Anglais niveau scolaire(B2)</w:t>
            </w:r>
          </w:p>
          <w:p w14:paraId="5EF574DD" w14:textId="77777777" w:rsidR="00781DA4" w:rsidRDefault="00781DA4" w:rsidP="00781DA4"/>
          <w:p w14:paraId="09911E27" w14:textId="77777777" w:rsidR="00781DA4" w:rsidRDefault="00781DA4" w:rsidP="00781DA4">
            <w:r>
              <w:t>-Allemand niveau scolaire</w:t>
            </w:r>
          </w:p>
          <w:p w14:paraId="1F3E65CF" w14:textId="77777777" w:rsidR="00781DA4" w:rsidRPr="009C0959" w:rsidRDefault="00781DA4" w:rsidP="00781DA4"/>
        </w:tc>
        <w:bookmarkStart w:id="0" w:name="_GoBack"/>
        <w:bookmarkEnd w:id="0"/>
      </w:tr>
    </w:tbl>
    <w:p w14:paraId="6B683DB3" w14:textId="77777777" w:rsidR="00290AAA" w:rsidRPr="009C0959" w:rsidRDefault="00290AAA" w:rsidP="00E22E87">
      <w:pPr>
        <w:pStyle w:val="Sansinterligne"/>
      </w:pPr>
    </w:p>
    <w:sectPr w:rsidR="00290AAA" w:rsidRPr="009C0959" w:rsidSect="008F5E2D">
      <w:headerReference w:type="default" r:id="rId9"/>
      <w:footerReference w:type="default" r:id="rId10"/>
      <w:footerReference w:type="first" r:id="rId11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D8EB" w14:textId="77777777" w:rsidR="00C263A4" w:rsidRDefault="00C263A4" w:rsidP="00713050">
      <w:pPr>
        <w:spacing w:line="240" w:lineRule="auto"/>
      </w:pPr>
      <w:r>
        <w:separator/>
      </w:r>
    </w:p>
  </w:endnote>
  <w:endnote w:type="continuationSeparator" w:id="0">
    <w:p w14:paraId="0827CD55" w14:textId="77777777" w:rsidR="00C263A4" w:rsidRDefault="00C263A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eau de disposition du pied de page"/>
    </w:tblPr>
    <w:tblGrid>
      <w:gridCol w:w="2545"/>
      <w:gridCol w:w="2545"/>
      <w:gridCol w:w="2544"/>
      <w:gridCol w:w="2544"/>
    </w:tblGrid>
    <w:tr w:rsidR="00C2098A" w14:paraId="15DAAF9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8EEC0F7" w14:textId="77777777" w:rsidR="00C2098A" w:rsidRDefault="00CA3DF1" w:rsidP="00684488">
          <w:pPr>
            <w:pStyle w:val="Pieddepage"/>
          </w:pPr>
          <w:r w:rsidRPr="00CA3DF1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07D74FDC" wp14:editId="6A1F4F43">
                    <wp:extent cx="329184" cy="329184"/>
                    <wp:effectExtent l="0" t="0" r="0" b="0"/>
                    <wp:docPr id="16" name="Groupe 102" title="Icône de messageri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e 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e 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e libre 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angle isocèle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angle isocèle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le isocèle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544F4A" id="Groupe 102" o:spid="_x0000_s1026" alt="Titre : Icône de messagerie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q2UDBOCAAA&#10;KjkAAA4AAAAAAAAAAAAAAAAALgIAAGRycy9lMm9Eb2MueG1sUEsBAi0AFAAGAAgAAAAhAGhHG9DY&#10;AAAAAwEAAA8AAAAAAAAAAAAAAAAAqAoAAGRycy9kb3ducmV2LnhtbFBLBQYAAAAABAAEAPMAAACt&#10;CwAAAAA=&#10;">
                    <o:lock v:ext="edit" aspectratio="t"/>
                    <v:oval id="Ovale 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e 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orme libre 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le isocèle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le isocèle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6D85F7" w14:textId="77777777" w:rsidR="00C2098A" w:rsidRDefault="00C2098A" w:rsidP="00684488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E309ADA" wp14:editId="39B16B0C">
                    <wp:extent cx="329184" cy="329184"/>
                    <wp:effectExtent l="0" t="0" r="13970" b="13970"/>
                    <wp:docPr id="8" name="Groupe 4" title="Icôn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ercle autour du symbol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e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D952D6F" id="Groupe 4" o:spid="_x0000_s1026" alt="Titre : Icôn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VIwGE7gSAAAhZQAADgAAAAAAAAAA&#10;AAAAAAAuAgAAZHJzL2Uyb0RvYy54bWxQSwECLQAUAAYACAAAACEAaEcb0NgAAAADAQAADwAAAAAA&#10;AAAAAAAAAAASFQAAZHJzL2Rvd25yZXYueG1sUEsFBgAAAAAEAAQA8wAAABcWAAAAAA==&#10;">
                    <o:lock v:ext="edit" aspectratio="t"/>
                    <v:shape id="Cercle autour du symbol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e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6B94472" w14:textId="77777777" w:rsidR="00C2098A" w:rsidRDefault="00C2098A" w:rsidP="00684488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66647AA2" wp14:editId="37C1796F">
                    <wp:extent cx="329184" cy="329184"/>
                    <wp:effectExtent l="0" t="0" r="13970" b="13970"/>
                    <wp:docPr id="9" name="Groupe 10" title="Icône de télépho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ercle autour du 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59B69286" id="Groupe 10" o:spid="_x0000_s1026" alt="Titre : Icône de téléphone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">
                    <o:lock v:ext="edit" aspectratio="t"/>
                    <v:shape id="Cercle autour du symbole de téléphone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e de téléphone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C83C2F2" w14:textId="77777777" w:rsidR="00C2098A" w:rsidRDefault="00C2098A" w:rsidP="00684488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145C7656" wp14:editId="3A348102">
                    <wp:extent cx="329184" cy="329184"/>
                    <wp:effectExtent l="0" t="0" r="13970" b="13970"/>
                    <wp:docPr id="12" name="Groupe 16" title="Icôn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ercle autour du symbol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e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33710D89" id="Groupe 16" o:spid="_x0000_s1026" alt="Titre : Icôn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FlXgmPGEQAA8mMAAA4AAAAAAAAAAAAAAAAALgIAAGRycy9l&#10;Mm9Eb2MueG1sUEsBAi0AFAAGAAgAAAAhAGhHG9DYAAAAAwEAAA8AAAAAAAAAAAAAAAAAIBQAAGRy&#10;cy9kb3ducmV2LnhtbFBLBQYAAAAABAAEAPMAAAAlFQAAAAA=&#10;">
                    <o:lock v:ext="edit" aspectratio="t"/>
                    <v:shape id="Cercle autour du symbol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e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3DB9EE8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 :"/>
            <w:tag w:val="E-mail :"/>
            <w:id w:val="-627010856"/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018EAFBD" w14:textId="77777777" w:rsidR="00684488" w:rsidRPr="00CA3DF1" w:rsidRDefault="00811117" w:rsidP="00811117">
              <w:pPr>
                <w:pStyle w:val="Pieddepage"/>
              </w:pPr>
              <w:r>
                <w:rPr>
                  <w:lang w:bidi="fr-FR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Bouton Twitter :"/>
            <w:tag w:val="Bouton Twitter :"/>
            <w:id w:val="-642033892"/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59F89982" w14:textId="77777777" w:rsidR="00684488" w:rsidRPr="00C2098A" w:rsidRDefault="00811117" w:rsidP="00811117">
              <w:pPr>
                <w:pStyle w:val="Pieddepage"/>
              </w:pPr>
              <w:r>
                <w:rPr>
                  <w:lang w:bidi="fr-FR"/>
                </w:rPr>
                <w:t>Bouton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éléphone :"/>
            <w:tag w:val="Téléphone 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12604BE" w14:textId="77777777" w:rsidR="00684488" w:rsidRPr="00C2098A" w:rsidRDefault="00811117" w:rsidP="00811117">
              <w:pPr>
                <w:pStyle w:val="Pieddepage"/>
              </w:pPr>
              <w:r>
                <w:rPr>
                  <w:lang w:bidi="fr-FR"/>
                </w:rPr>
                <w:t>Téléphone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LinkedIn :"/>
            <w:tag w:val="URL LinkedIn 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1A90BD46" w14:textId="77777777" w:rsidR="00684488" w:rsidRPr="00C2098A" w:rsidRDefault="00811117" w:rsidP="00811117">
              <w:pPr>
                <w:pStyle w:val="Pieddepage"/>
              </w:pPr>
              <w:r>
                <w:rPr>
                  <w:lang w:bidi="fr-FR"/>
                </w:rPr>
                <w:t>URL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FE764" w14:textId="2BE5233D" w:rsidR="00C2098A" w:rsidRDefault="00217980" w:rsidP="00217980">
        <w:pPr>
          <w:pStyle w:val="Pieddepage"/>
          <w:rPr>
            <w:noProof/>
          </w:rPr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661B40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eau de disposition de pied de page pour les coordonnées"/>
    </w:tblPr>
    <w:tblGrid>
      <w:gridCol w:w="2545"/>
      <w:gridCol w:w="2545"/>
      <w:gridCol w:w="2544"/>
      <w:gridCol w:w="2544"/>
    </w:tblGrid>
    <w:tr w:rsidR="00217980" w14:paraId="0244674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23DE4E4" w14:textId="77777777" w:rsidR="00217980" w:rsidRDefault="00217980" w:rsidP="00217980">
          <w:pPr>
            <w:pStyle w:val="Pieddepage"/>
          </w:pPr>
          <w:r w:rsidRPr="00CA3DF1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0B45F34F" wp14:editId="1593DF6A">
                    <wp:extent cx="329184" cy="329184"/>
                    <wp:effectExtent l="0" t="0" r="0" b="0"/>
                    <wp:docPr id="27" name="Groupe 102" title="Icône de messageri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e 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e 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e libre 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le isocèle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angle isocèle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angle isocèle 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567B2E07" id="Groupe 102" o:spid="_x0000_s1026" alt="Titre : Icône de messagerie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naqL/QAgAACo5AAAOAAAAAAAAAAAA&#10;AAAAAC4CAABkcnMvZTJvRG9jLnhtbFBLAQItABQABgAIAAAAIQBoRxvQ2AAAAAMBAAAPAAAAAAAA&#10;AAAAAAAAAJoKAABkcnMvZG93bnJldi54bWxQSwUGAAAAAAQABADzAAAAnwsAAAAA&#10;">
                    <o:lock v:ext="edit" aspectratio="t"/>
                    <v:oval id="Ovale 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e 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e libre 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le isocèle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le isocèle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 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B82E794" w14:textId="77777777" w:rsidR="00217980" w:rsidRDefault="00217980" w:rsidP="00217980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64EEA472" wp14:editId="3227996F">
                    <wp:extent cx="329184" cy="329184"/>
                    <wp:effectExtent l="0" t="0" r="13970" b="13970"/>
                    <wp:docPr id="34" name="Groupe 4" title="Icôn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ercle autour du symbol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e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FBD037D" id="Groupe 4" o:spid="_x0000_s1026" alt="Titre : Icôn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YhtkULsSAAAkZQAADgAAAAAA&#10;AAAAAAAAAAAuAgAAZHJzL2Uyb0RvYy54bWxQSwECLQAUAAYACAAAACEAaEcb0NgAAAADAQAADwAA&#10;AAAAAAAAAAAAAAAVFQAAZHJzL2Rvd25yZXYueG1sUEsFBgAAAAAEAAQA8wAAABoWAAAAAA==&#10;">
                    <o:lock v:ext="edit" aspectratio="t"/>
                    <v:shape id="Cercle autour du symbol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e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7FAF00F" w14:textId="77777777" w:rsidR="00217980" w:rsidRDefault="00217980" w:rsidP="00217980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34360001" wp14:editId="16AB078C">
                    <wp:extent cx="329184" cy="329184"/>
                    <wp:effectExtent l="0" t="0" r="13970" b="13970"/>
                    <wp:docPr id="37" name="Groupe 10" title="Icône de télépho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ercle autour du 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E2DBC89" id="Groupe 10" o:spid="_x0000_s1026" alt="Titre : Icône de téléphone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0p0OoEERAADKXQAADgAAAAAAAAAAAAAAAAAuAgAAZHJzL2Uyb0RvYy54bWxQSwECLQAUAAYA&#10;CAAAACEAaEcb0NgAAAADAQAADwAAAAAAAAAAAAAAAACbEwAAZHJzL2Rvd25yZXYueG1sUEsFBgAA&#10;AAAEAAQA8wAAAKAUAAAAAA==&#10;">
                    <o:lock v:ext="edit" aspectratio="t"/>
                    <v:shape id="Cercle autour du symbole de téléphone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e de téléphone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D83A62" w14:textId="77777777" w:rsidR="00217980" w:rsidRDefault="00217980" w:rsidP="00217980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3A4D4FE4" wp14:editId="42FEA2FD">
                    <wp:extent cx="329184" cy="329184"/>
                    <wp:effectExtent l="0" t="0" r="13970" b="13970"/>
                    <wp:docPr id="40" name="Groupe 16" title="Icôn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ercle autour du symbol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e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7859140" id="Groupe 16" o:spid="_x0000_s1026" alt="Titre : Icôn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QXgUpsIRAADyYwAADgAAAAAAAAAAAAAAAAAuAgAAZHJzL2Uyb0Rv&#10;Yy54bWxQSwECLQAUAAYACAAAACEAaEcb0NgAAAADAQAADwAAAAAAAAAAAAAAAAAcFAAAZHJzL2Rv&#10;d25yZXYueG1sUEsFBgAAAAAEAAQA8wAAACEVAAAAAA==&#10;">
                    <o:lock v:ext="edit" aspectratio="t"/>
                    <v:shape id="Cercle autour du symbol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e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56A00C76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53B69BD" w14:textId="77777777" w:rsidR="00811117" w:rsidRPr="00CA3DF1" w:rsidRDefault="00811117" w:rsidP="003C5528">
          <w:pPr>
            <w:pStyle w:val="Pieddepage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3542D32" w14:textId="77777777" w:rsidR="00811117" w:rsidRPr="00C2098A" w:rsidRDefault="00811117" w:rsidP="00217980">
          <w:pPr>
            <w:pStyle w:val="Pieddepage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F56A4D3" w14:textId="77777777" w:rsidR="00811117" w:rsidRPr="00C2098A" w:rsidRDefault="00811117" w:rsidP="00217980">
          <w:pPr>
            <w:pStyle w:val="Pieddepage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9FE2A0C" w14:textId="77777777" w:rsidR="00811117" w:rsidRPr="00C2098A" w:rsidRDefault="00811117" w:rsidP="00217980">
          <w:pPr>
            <w:pStyle w:val="Pieddepage"/>
          </w:pPr>
        </w:p>
      </w:tc>
    </w:tr>
  </w:tbl>
  <w:p w14:paraId="550AFF9B" w14:textId="77777777" w:rsidR="00217980" w:rsidRDefault="002179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D5180" w14:textId="77777777" w:rsidR="00C263A4" w:rsidRDefault="00C263A4" w:rsidP="00713050">
      <w:pPr>
        <w:spacing w:line="240" w:lineRule="auto"/>
      </w:pPr>
      <w:r>
        <w:separator/>
      </w:r>
    </w:p>
  </w:footnote>
  <w:footnote w:type="continuationSeparator" w:id="0">
    <w:p w14:paraId="4D111CF1" w14:textId="77777777" w:rsidR="00C263A4" w:rsidRDefault="00C263A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’en-tête de page de suite"/>
    </w:tblPr>
    <w:tblGrid>
      <w:gridCol w:w="3679"/>
      <w:gridCol w:w="6499"/>
    </w:tblGrid>
    <w:tr w:rsidR="001A5CA9" w:rsidRPr="00F207C0" w14:paraId="1E8DAF29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7543A8BB" w14:textId="77777777" w:rsidR="001A5CA9" w:rsidRPr="00F207C0" w:rsidRDefault="008F5E2D" w:rsidP="008F5E2D">
          <w:pPr>
            <w:pStyle w:val="Initiales"/>
          </w:pPr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F4493EE" wp14:editId="24EBDF04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-496570</wp:posOffset>
                    </wp:positionV>
                    <wp:extent cx="6448425" cy="1810385"/>
                    <wp:effectExtent l="0" t="0" r="9525" b="0"/>
                    <wp:wrapNone/>
                    <wp:docPr id="7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48425" cy="1810385"/>
                              <a:chOff x="0" y="0"/>
                              <a:chExt cx="6448425" cy="1810385"/>
                            </a:xfrm>
                          </wpg:grpSpPr>
                          <wps:wsp>
                            <wps:cNvPr id="53" name="Rectangle rouge"/>
                            <wps:cNvSpPr/>
                            <wps:spPr>
                              <a:xfrm>
                                <a:off x="1133475" y="419100"/>
                                <a:ext cx="531495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ercle blanc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ercle roug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566FAF2" id="Groupe 3" o:spid="_x0000_s1026" style="position:absolute;margin-left:.3pt;margin-top:-39.1pt;width:507.75pt;height:142.55pt;z-index:-251657216;mso-width-relative:margin" coordsize="6448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">
                    <v:rect id="Rectangle rouge" o:spid="_x0000_s1027" style="position:absolute;left:11334;top:4191;width:53150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Cercle blanc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ercle roug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</v:group>
                </w:pict>
              </mc:Fallback>
            </mc:AlternateContent>
          </w:r>
          <w:r w:rsidR="00132768">
            <w:t xml:space="preserve"> </w:t>
          </w:r>
          <w:sdt>
            <w:sdtPr>
              <w:alias w:val="Initiales:"/>
              <w:tag w:val="Initiales:"/>
              <w:id w:val="-204727453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8709A8">
                <w:t>cv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lledutablea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eau de disposition de titre"/>
          </w:tblPr>
          <w:tblGrid>
            <w:gridCol w:w="6499"/>
          </w:tblGrid>
          <w:tr w:rsidR="001A5CA9" w14:paraId="36408BD7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3FACF928" w14:textId="77777777" w:rsidR="001A5CA9" w:rsidRPr="009B3C40" w:rsidRDefault="00661B40" w:rsidP="001A5CA9">
                <w:pPr>
                  <w:pStyle w:val="Titre1"/>
                  <w:outlineLvl w:val="0"/>
                </w:pPr>
                <w:sdt>
                  <w:sdtPr>
                    <w:rPr>
                      <w:lang w:bidi="fr-FR"/>
                    </w:rPr>
                    <w:alias w:val="Entrez votre nom :"/>
                    <w:tag w:val="Entrez votre nom :"/>
                    <w:id w:val="1982421306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263A4">
                      <w:rPr>
                        <w:lang w:bidi="fr-FR"/>
                      </w:rPr>
                      <w:t>Théo</w:t>
                    </w:r>
                  </w:sdtContent>
                </w:sdt>
              </w:p>
              <w:p w14:paraId="69DF4AAC" w14:textId="77777777" w:rsidR="001A5CA9" w:rsidRDefault="00661B40" w:rsidP="001A5CA9">
                <w:pPr>
                  <w:pStyle w:val="Titre2"/>
                  <w:outlineLvl w:val="1"/>
                </w:pPr>
                <w:sdt>
                  <w:sdtPr>
                    <w:alias w:val="Entrez un profession ou un secteur d’activité :"/>
                    <w:tag w:val="Entrez un profession ou un secteur d’activité 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bidi="fr-FR"/>
                      </w:rPr>
                      <w:t>Profession ou secteur d’activité</w:t>
                    </w:r>
                  </w:sdtContent>
                </w:sdt>
                <w:r w:rsidR="00E12C60">
                  <w:rPr>
                    <w:lang w:bidi="fr-FR"/>
                  </w:rPr>
                  <w:t xml:space="preserve"> | </w:t>
                </w:r>
                <w:sdt>
                  <w:sdtPr>
                    <w:alias w:val="Lien vers d’autres propriétés en ligne :"/>
                    <w:tag w:val="Lien vers d’autres pages en ligne 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bidi="fr-FR"/>
                      </w:rPr>
                      <w:t>Lien vers d’autres propriétés en ligne : Portfolio/Site web/Blog</w:t>
                    </w:r>
                  </w:sdtContent>
                </w:sdt>
              </w:p>
            </w:tc>
          </w:tr>
        </w:tbl>
        <w:p w14:paraId="65418B66" w14:textId="77777777" w:rsidR="001A5CA9" w:rsidRPr="00F207C0" w:rsidRDefault="001A5CA9" w:rsidP="001A5CA9"/>
      </w:tc>
    </w:tr>
  </w:tbl>
  <w:p w14:paraId="3C8568F9" w14:textId="77777777" w:rsidR="00217980" w:rsidRPr="001A5CA9" w:rsidRDefault="00217980" w:rsidP="001A5C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A4"/>
    <w:rsid w:val="00091382"/>
    <w:rsid w:val="000A07DA"/>
    <w:rsid w:val="000A2BFA"/>
    <w:rsid w:val="000B0619"/>
    <w:rsid w:val="000B61CA"/>
    <w:rsid w:val="000F7610"/>
    <w:rsid w:val="00114ED7"/>
    <w:rsid w:val="00132768"/>
    <w:rsid w:val="00140B0E"/>
    <w:rsid w:val="001A5CA9"/>
    <w:rsid w:val="001B2AC1"/>
    <w:rsid w:val="001B403A"/>
    <w:rsid w:val="001E73F1"/>
    <w:rsid w:val="001F4583"/>
    <w:rsid w:val="00217980"/>
    <w:rsid w:val="00223A64"/>
    <w:rsid w:val="00256C5A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918EF"/>
    <w:rsid w:val="003C5528"/>
    <w:rsid w:val="003D03E5"/>
    <w:rsid w:val="004077FB"/>
    <w:rsid w:val="004244FF"/>
    <w:rsid w:val="00424DD9"/>
    <w:rsid w:val="0046104A"/>
    <w:rsid w:val="004717C5"/>
    <w:rsid w:val="004A24CC"/>
    <w:rsid w:val="00521606"/>
    <w:rsid w:val="00523479"/>
    <w:rsid w:val="00543DB7"/>
    <w:rsid w:val="005729B0"/>
    <w:rsid w:val="00641630"/>
    <w:rsid w:val="00661B40"/>
    <w:rsid w:val="00665E76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81DA4"/>
    <w:rsid w:val="007D2696"/>
    <w:rsid w:val="007D2FD2"/>
    <w:rsid w:val="00811117"/>
    <w:rsid w:val="00823C54"/>
    <w:rsid w:val="00841146"/>
    <w:rsid w:val="008709A8"/>
    <w:rsid w:val="0088504C"/>
    <w:rsid w:val="0089382B"/>
    <w:rsid w:val="008A1907"/>
    <w:rsid w:val="008C6BCA"/>
    <w:rsid w:val="008C7B50"/>
    <w:rsid w:val="008E4B30"/>
    <w:rsid w:val="008F5E2D"/>
    <w:rsid w:val="00906BEE"/>
    <w:rsid w:val="009243E7"/>
    <w:rsid w:val="0094696A"/>
    <w:rsid w:val="00985D58"/>
    <w:rsid w:val="009B3C40"/>
    <w:rsid w:val="009C0959"/>
    <w:rsid w:val="00A42540"/>
    <w:rsid w:val="00A50939"/>
    <w:rsid w:val="00A83413"/>
    <w:rsid w:val="00AA6A40"/>
    <w:rsid w:val="00AA75F6"/>
    <w:rsid w:val="00AA7ED4"/>
    <w:rsid w:val="00AD00FD"/>
    <w:rsid w:val="00AF0A8E"/>
    <w:rsid w:val="00B54987"/>
    <w:rsid w:val="00B54DDA"/>
    <w:rsid w:val="00B5664D"/>
    <w:rsid w:val="00B7590A"/>
    <w:rsid w:val="00BA5B40"/>
    <w:rsid w:val="00BC27A2"/>
    <w:rsid w:val="00BD0206"/>
    <w:rsid w:val="00C2098A"/>
    <w:rsid w:val="00C263A4"/>
    <w:rsid w:val="00C5444A"/>
    <w:rsid w:val="00C612DA"/>
    <w:rsid w:val="00C7741E"/>
    <w:rsid w:val="00C875AB"/>
    <w:rsid w:val="00CA3DF1"/>
    <w:rsid w:val="00CA4581"/>
    <w:rsid w:val="00CE18D5"/>
    <w:rsid w:val="00D04109"/>
    <w:rsid w:val="00D47461"/>
    <w:rsid w:val="00D97A41"/>
    <w:rsid w:val="00DA7F62"/>
    <w:rsid w:val="00DD3CF6"/>
    <w:rsid w:val="00DD6416"/>
    <w:rsid w:val="00DF4E0A"/>
    <w:rsid w:val="00E02DCD"/>
    <w:rsid w:val="00E12C60"/>
    <w:rsid w:val="00E22E87"/>
    <w:rsid w:val="00E57630"/>
    <w:rsid w:val="00E86C2B"/>
    <w:rsid w:val="00E905AA"/>
    <w:rsid w:val="00E94A5A"/>
    <w:rsid w:val="00EB2D52"/>
    <w:rsid w:val="00EF7CC9"/>
    <w:rsid w:val="00F207C0"/>
    <w:rsid w:val="00F20AE5"/>
    <w:rsid w:val="00F47E97"/>
    <w:rsid w:val="00F645C7"/>
    <w:rsid w:val="00FA7689"/>
    <w:rsid w:val="00FB379B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16D74F"/>
  <w15:chartTrackingRefBased/>
  <w15:docId w15:val="{58019FD3-1C48-4172-8EBC-A9BE0222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Titre1">
    <w:name w:val="heading 1"/>
    <w:basedOn w:val="Normal"/>
    <w:link w:val="Titre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Grilledutableau">
    <w:name w:val="Table Grid"/>
    <w:basedOn w:val="Tableau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E22E87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edelespacerserv">
    <w:name w:val="Placeholder Text"/>
    <w:basedOn w:val="Policepardfaut"/>
    <w:uiPriority w:val="99"/>
    <w:semiHidden/>
    <w:rsid w:val="003D03E5"/>
    <w:rPr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-tte">
    <w:name w:val="header"/>
    <w:basedOn w:val="Normal"/>
    <w:link w:val="En-tteCar"/>
    <w:uiPriority w:val="99"/>
    <w:unhideWhenUsed/>
    <w:rsid w:val="0088504C"/>
    <w:pPr>
      <w:spacing w:line="240" w:lineRule="auto"/>
    </w:pPr>
  </w:style>
  <w:style w:type="paragraph" w:customStyle="1" w:styleId="Initiales">
    <w:name w:val="Initiales"/>
    <w:basedOn w:val="Normal"/>
    <w:next w:val="Titre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-tteCar">
    <w:name w:val="En-tête Car"/>
    <w:basedOn w:val="Policepardfaut"/>
    <w:link w:val="En-tte"/>
    <w:uiPriority w:val="99"/>
    <w:rsid w:val="0088504C"/>
  </w:style>
  <w:style w:type="paragraph" w:styleId="Pieddepage">
    <w:name w:val="footer"/>
    <w:basedOn w:val="Normal"/>
    <w:link w:val="Pieddepage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88504C"/>
    <w:rPr>
      <w:rFonts w:asciiTheme="majorHAnsi" w:hAnsiTheme="majorHAnsi"/>
      <w:caps/>
    </w:rPr>
  </w:style>
  <w:style w:type="character" w:customStyle="1" w:styleId="Titre8Car">
    <w:name w:val="Titre 8 Car"/>
    <w:basedOn w:val="Policepardfaut"/>
    <w:link w:val="Titre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5F6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A75F6"/>
  </w:style>
  <w:style w:type="paragraph" w:styleId="Normalcentr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A75F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75F6"/>
  </w:style>
  <w:style w:type="paragraph" w:styleId="Corpsdetexte2">
    <w:name w:val="Body Text 2"/>
    <w:basedOn w:val="Normal"/>
    <w:link w:val="Corpsdetexte2Car"/>
    <w:uiPriority w:val="99"/>
    <w:semiHidden/>
    <w:unhideWhenUsed/>
    <w:rsid w:val="00AA75F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A75F6"/>
  </w:style>
  <w:style w:type="paragraph" w:styleId="Corpsdetexte3">
    <w:name w:val="Body Text 3"/>
    <w:basedOn w:val="Normal"/>
    <w:link w:val="Corpsdetex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A75F6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A75F6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A75F6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A75F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75F6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A75F6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A75F6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A75F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A75F6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A75F6"/>
  </w:style>
  <w:style w:type="table" w:styleId="Grillecouleur">
    <w:name w:val="Colorful Grid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A75F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75F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5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5F6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A75F6"/>
  </w:style>
  <w:style w:type="character" w:customStyle="1" w:styleId="DateCar">
    <w:name w:val="Date Car"/>
    <w:basedOn w:val="Policepardfaut"/>
    <w:link w:val="Date"/>
    <w:uiPriority w:val="99"/>
    <w:semiHidden/>
    <w:rsid w:val="00AA75F6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75F6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A75F6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A75F6"/>
  </w:style>
  <w:style w:type="character" w:styleId="Accentuation">
    <w:name w:val="Emphasis"/>
    <w:basedOn w:val="Policepardfaut"/>
    <w:uiPriority w:val="10"/>
    <w:semiHidden/>
    <w:unhideWhenUsed/>
    <w:rsid w:val="00AA75F6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A75F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A75F6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A75F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75F6"/>
    <w:rPr>
      <w:szCs w:val="20"/>
    </w:rPr>
  </w:style>
  <w:style w:type="table" w:styleId="TableauGrille1Clair">
    <w:name w:val="Grid Table 1 Light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AA75F6"/>
  </w:style>
  <w:style w:type="paragraph" w:styleId="AdresseHTML">
    <w:name w:val="HTML Address"/>
    <w:basedOn w:val="Normal"/>
    <w:link w:val="Adresse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A75F6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AA75F6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AA75F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75F6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AA75F6"/>
    <w:rPr>
      <w:i/>
      <w:iCs/>
    </w:rPr>
  </w:style>
  <w:style w:type="character" w:styleId="Lienhypertexte">
    <w:name w:val="Hyperlink"/>
    <w:basedOn w:val="Policepardfau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D03E5"/>
    <w:rPr>
      <w:i/>
      <w:iCs/>
      <w:color w:val="D0181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AA75F6"/>
  </w:style>
  <w:style w:type="paragraph" w:styleId="Liste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A75F6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A75F6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AA75F6"/>
  </w:style>
  <w:style w:type="character" w:styleId="Numrodepage">
    <w:name w:val="page number"/>
    <w:basedOn w:val="Policepardfaut"/>
    <w:uiPriority w:val="99"/>
    <w:semiHidden/>
    <w:unhideWhenUsed/>
    <w:rsid w:val="00AA75F6"/>
  </w:style>
  <w:style w:type="table" w:styleId="Tableausimple1">
    <w:name w:val="Plain Table 1"/>
    <w:basedOn w:val="Tableau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A75F6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A75F6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A75F6"/>
  </w:style>
  <w:style w:type="character" w:customStyle="1" w:styleId="SalutationsCar">
    <w:name w:val="Salutations Car"/>
    <w:basedOn w:val="Policepardfaut"/>
    <w:link w:val="Salutations"/>
    <w:uiPriority w:val="99"/>
    <w:semiHidden/>
    <w:rsid w:val="00AA75F6"/>
  </w:style>
  <w:style w:type="paragraph" w:styleId="Signature">
    <w:name w:val="Signature"/>
    <w:basedOn w:val="Normal"/>
    <w:link w:val="Signatu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A75F6"/>
  </w:style>
  <w:style w:type="character" w:styleId="lev">
    <w:name w:val="Strong"/>
    <w:basedOn w:val="Policepardfaut"/>
    <w:uiPriority w:val="22"/>
    <w:semiHidden/>
    <w:unhideWhenUsed/>
    <w:qFormat/>
    <w:rsid w:val="00AA75F6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AA75F6"/>
  </w:style>
  <w:style w:type="table" w:styleId="Tableauprofessionnel">
    <w:name w:val="Table Professional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.lea.nahmani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&#233;o\AppData\Roaming\Microsoft\Templates\C.V.%20soign&#233;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C7C6AA044F40A188213F75265DF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54D2B-929D-4DB5-856A-059ECA7DC8F0}"/>
      </w:docPartPr>
      <w:docPartBody>
        <w:p w:rsidR="00A43CEC" w:rsidRDefault="00A43CEC">
          <w:pPr>
            <w:pStyle w:val="ADC7C6AA044F40A188213F75265DFEB1"/>
          </w:pPr>
          <w:r>
            <w:t>vN</w:t>
          </w:r>
        </w:p>
      </w:docPartBody>
    </w:docPart>
    <w:docPart>
      <w:docPartPr>
        <w:name w:val="E35902788BCC4D4B984F7C3A67BCD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28B9D-FC4C-44A9-AD3B-61364401FC99}"/>
      </w:docPartPr>
      <w:docPartBody>
        <w:p w:rsidR="00A43CEC" w:rsidRDefault="00A43CEC">
          <w:pPr>
            <w:pStyle w:val="E35902788BCC4D4B984F7C3A67BCDA03"/>
          </w:pPr>
          <w:r w:rsidRPr="009C0959">
            <w:rPr>
              <w:lang w:bidi="fr-FR"/>
            </w:rPr>
            <w:t>Compétences</w:t>
          </w:r>
        </w:p>
      </w:docPartBody>
    </w:docPart>
    <w:docPart>
      <w:docPartPr>
        <w:name w:val="1AE6DE0499244B02BBF245F0604B3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A4ABD-18C0-4CB2-9E4F-54C0BAED699C}"/>
      </w:docPartPr>
      <w:docPartBody>
        <w:p w:rsidR="00A43CEC" w:rsidRDefault="00A43CEC">
          <w:pPr>
            <w:pStyle w:val="1AE6DE0499244B02BBF245F0604B3D02"/>
          </w:pPr>
          <w:r w:rsidRPr="00E905AA">
            <w:rPr>
              <w:lang w:bidi="fr-FR"/>
            </w:rPr>
            <w:t>EXPERIENCES PROFESSIONNELLES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EC"/>
    <w:rsid w:val="00A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C7C6AA044F40A188213F75265DFEB1">
    <w:name w:val="ADC7C6AA044F40A188213F75265DFEB1"/>
  </w:style>
  <w:style w:type="paragraph" w:customStyle="1" w:styleId="E35902788BCC4D4B984F7C3A67BCDA03">
    <w:name w:val="E35902788BCC4D4B984F7C3A67BCDA03"/>
  </w:style>
  <w:style w:type="paragraph" w:customStyle="1" w:styleId="1AE6DE0499244B02BBF245F0604B3D02">
    <w:name w:val="1AE6DE0499244B02BBF245F0604B3D02"/>
  </w:style>
  <w:style w:type="paragraph" w:customStyle="1" w:styleId="C8CA0791E75A499DBDE5029F7BBC3A99">
    <w:name w:val="C8CA0791E75A499DBDE5029F7BBC3A99"/>
  </w:style>
  <w:style w:type="paragraph" w:customStyle="1" w:styleId="BDC49EA97A72493E8A0B1376E4865DFB">
    <w:name w:val="BDC49EA97A72493E8A0B1376E4865DFB"/>
  </w:style>
  <w:style w:type="paragraph" w:customStyle="1" w:styleId="88B5B111390745C3B0DE3411CEC7F448">
    <w:name w:val="88B5B111390745C3B0DE3411CEC7F448"/>
  </w:style>
  <w:style w:type="paragraph" w:customStyle="1" w:styleId="3709504229834367BB985D5A2509BAC7">
    <w:name w:val="3709504229834367BB985D5A2509B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soigné, conçu par MOO.dotx</Template>
  <TotalTime>1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</dc:creator>
  <cp:keywords>cv</cp:keywords>
  <dc:description/>
  <cp:lastModifiedBy>Théo</cp:lastModifiedBy>
  <cp:revision>2</cp:revision>
  <dcterms:created xsi:type="dcterms:W3CDTF">2023-04-25T16:27:00Z</dcterms:created>
  <dcterms:modified xsi:type="dcterms:W3CDTF">2023-04-25T16:27:00Z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